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342"/>
        <w:gridCol w:w="1980"/>
        <w:gridCol w:w="1694"/>
        <w:gridCol w:w="508"/>
        <w:gridCol w:w="26"/>
        <w:gridCol w:w="482"/>
        <w:gridCol w:w="508"/>
      </w:tblGrid>
      <w:tr w:rsidR="00F411E4" w:rsidRPr="00171410" w14:paraId="7FA513B9" w14:textId="77777777" w:rsidTr="001305E8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EA17B" w14:textId="77777777" w:rsidR="00F411E4" w:rsidRPr="00171410" w:rsidRDefault="00F411E4" w:rsidP="001305E8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EF7B" w14:textId="77777777" w:rsidR="00F411E4" w:rsidRPr="00171410" w:rsidRDefault="00F411E4" w:rsidP="001305E8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2F01" w14:textId="77777777" w:rsidR="00F411E4" w:rsidRPr="00171410" w:rsidRDefault="00F411E4" w:rsidP="001305E8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 xml:space="preserve">النسخة - 001 </w:t>
            </w:r>
          </w:p>
        </w:tc>
      </w:tr>
      <w:tr w:rsidR="00F411E4" w:rsidRPr="0093784F" w14:paraId="3E02157F" w14:textId="77777777" w:rsidTr="001305E8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F2A2A7" w14:textId="77777777" w:rsidR="00F411E4" w:rsidRPr="00F02DB9" w:rsidRDefault="00F411E4" w:rsidP="001305E8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4 من المجلد 5 - إدارة العمليات التشغيلية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6EA03" w14:textId="77777777" w:rsidR="00F411E4" w:rsidRPr="0093784F" w:rsidRDefault="00F411E4" w:rsidP="001305E8">
            <w:pPr>
              <w:pStyle w:val="RevisionTableText"/>
              <w:bidi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4CFC" w14:textId="77777777" w:rsidR="00F411E4" w:rsidRPr="0093784F" w:rsidRDefault="00F411E4" w:rsidP="001305E8">
            <w:pPr>
              <w:pStyle w:val="RevisionTableText"/>
              <w:bidi/>
            </w:pPr>
          </w:p>
        </w:tc>
      </w:tr>
      <w:tr w:rsidR="00F411E4" w:rsidRPr="0093784F" w14:paraId="642EC383" w14:textId="77777777" w:rsidTr="001305E8">
        <w:trPr>
          <w:trHeight w:val="30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F7A95" w14:textId="77777777" w:rsidR="00F411E4" w:rsidRPr="0093784F" w:rsidRDefault="00F411E4" w:rsidP="001305E8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801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40E90FB" w14:textId="77777777" w:rsidR="00F411E4" w:rsidRPr="0093784F" w:rsidRDefault="00F411E4" w:rsidP="001305E8">
            <w:pPr>
              <w:pStyle w:val="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 xml:space="preserve">المراقبة والفحص اليومي للأنظمة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CA190" w14:textId="77777777" w:rsidR="00F411E4" w:rsidRPr="002250E2" w:rsidRDefault="00F411E4" w:rsidP="001305E8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F411E4" w:rsidRPr="0093784F" w14:paraId="6B20073C" w14:textId="77777777" w:rsidTr="001305E8">
        <w:trPr>
          <w:trHeight w:val="201"/>
          <w:tblHeader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0F6D40" w14:textId="77777777" w:rsidR="00F411E4" w:rsidRPr="0093784F" w:rsidRDefault="00F411E4" w:rsidP="001305E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1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7DF2955" w14:textId="77777777" w:rsidR="00F411E4" w:rsidRPr="0093784F" w:rsidRDefault="00F411E4" w:rsidP="001305E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419019" w14:textId="77777777" w:rsidR="00F411E4" w:rsidRPr="002250E2" w:rsidRDefault="00F411E4" w:rsidP="001305E8">
            <w:pPr>
              <w:bidi/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250E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41F06A" w14:textId="77777777" w:rsidR="00F411E4" w:rsidRPr="002250E2" w:rsidRDefault="00F411E4" w:rsidP="001305E8">
            <w:pPr>
              <w:bidi/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250E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B0EA7A" w14:textId="77777777" w:rsidR="00F411E4" w:rsidRPr="002250E2" w:rsidRDefault="00F411E4" w:rsidP="001305E8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F411E4" w:rsidRPr="0093784F" w14:paraId="1F5B24A2" w14:textId="77777777" w:rsidTr="001305E8">
        <w:trPr>
          <w:trHeight w:val="3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C27C7C" w14:textId="77777777" w:rsidR="00F411E4" w:rsidRPr="00F90FBF" w:rsidRDefault="00F411E4" w:rsidP="001305E8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16" w:type="dxa"/>
            <w:gridSpan w:val="3"/>
            <w:shd w:val="clear" w:color="auto" w:fill="auto"/>
            <w:vAlign w:val="center"/>
          </w:tcPr>
          <w:p w14:paraId="2E2E8C45" w14:textId="4A80DE77" w:rsidR="00F411E4" w:rsidRPr="00F90FBF" w:rsidRDefault="00F411E4" w:rsidP="001305E8">
            <w:pPr>
              <w:pStyle w:val="TableText"/>
              <w:bidi/>
              <w:rPr>
                <w:b/>
                <w:bCs/>
              </w:rPr>
            </w:pPr>
            <w:r w:rsidRPr="00F90FBF">
              <w:rPr>
                <w:b/>
                <w:bCs/>
                <w:rtl/>
                <w:lang w:eastAsia="ar"/>
              </w:rPr>
              <w:t>أنظمة التدفئة والتهوية والتكييف - مرافق التنزه والخدمات الترفيهية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C80A22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3996BC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58A913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411E4" w:rsidRPr="0093784F" w14:paraId="77101758" w14:textId="77777777" w:rsidTr="001305E8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F88" w14:textId="77777777" w:rsidR="00F411E4" w:rsidRPr="00F90FBF" w:rsidRDefault="00F411E4" w:rsidP="001305E8">
            <w:pPr>
              <w:pStyle w:val="TT9pt"/>
              <w:bidi/>
            </w:pP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57C1E" w14:textId="77DA8AB9" w:rsidR="00F411E4" w:rsidRPr="00F90FBF" w:rsidRDefault="00F411E4" w:rsidP="002441DC">
            <w:pPr>
              <w:pStyle w:val="TT9pt"/>
              <w:bidi/>
            </w:pPr>
            <w:r w:rsidRPr="00F90FBF">
              <w:rPr>
                <w:rtl/>
                <w:lang w:eastAsia="ar"/>
              </w:rPr>
              <w:t xml:space="preserve">يتمثل الغرض من </w:t>
            </w:r>
            <w:r w:rsidR="002441DC">
              <w:rPr>
                <w:rFonts w:hint="cs"/>
                <w:rtl/>
                <w:lang w:eastAsia="ar"/>
              </w:rPr>
              <w:t>قائمة تدقيق اجراءات</w:t>
            </w:r>
            <w:r w:rsidR="002441DC">
              <w:rPr>
                <w:rtl/>
                <w:lang w:eastAsia="ar"/>
              </w:rPr>
              <w:t xml:space="preserve"> المراقبة هذ</w:t>
            </w:r>
            <w:r w:rsidR="002441DC">
              <w:rPr>
                <w:rFonts w:hint="cs"/>
                <w:rtl/>
                <w:lang w:eastAsia="ar"/>
              </w:rPr>
              <w:t>ه</w:t>
            </w:r>
            <w:r w:rsidRPr="00F90FBF">
              <w:rPr>
                <w:rtl/>
                <w:lang w:eastAsia="ar"/>
              </w:rPr>
              <w:t xml:space="preserve"> في تسليط الضوء على أبرز المشاكل التي قد تنشأ خلال الأعمال اليومية على المستوى المحلي. وينبغي مراجعة الإجراءات وجميع المعلومات الداعمة وإدخال التعديلات اللازمة بما يضمن تزويد المرافق بوثيقة نهائية ومحدثة.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A76F14" w14:textId="77777777" w:rsidR="00F411E4" w:rsidRPr="00CB5744" w:rsidRDefault="00F411E4" w:rsidP="001305E8">
            <w:pPr>
              <w:bidi/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E5D267B" w14:textId="77777777" w:rsidR="00F411E4" w:rsidRPr="00CB5744" w:rsidRDefault="00F411E4" w:rsidP="001305E8">
            <w:pPr>
              <w:bidi/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9A432E" w14:textId="77777777" w:rsidR="00F411E4" w:rsidRDefault="00F411E4" w:rsidP="001305E8">
            <w:pPr>
              <w:bidi/>
            </w:pPr>
          </w:p>
        </w:tc>
      </w:tr>
      <w:tr w:rsidR="00F411E4" w:rsidRPr="0093784F" w14:paraId="035C6577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C90CB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7F1B" w14:textId="77777777" w:rsidR="00F411E4" w:rsidRPr="00F90FBF" w:rsidRDefault="00F411E4" w:rsidP="001305E8">
            <w:pPr>
              <w:pStyle w:val="TT9pt"/>
              <w:bidi/>
              <w:rPr>
                <w:rtl/>
              </w:rPr>
            </w:pPr>
            <w:r w:rsidRPr="00F90FBF">
              <w:rPr>
                <w:rtl/>
                <w:lang w:eastAsia="ar"/>
              </w:rPr>
              <w:t>فحص النظام ومعاينته: (هل تعمل المحطة حاليًا؟)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B813F6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E2A672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85AB4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0D64B9AC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D30F1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2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B558F" w14:textId="54A718FC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التحقق من تقييم المخاطر هل الوحدة والمحطة التابعة لها محمية من الوصول غير المصرح به؟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E17C7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31C69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95D04C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583DAFFA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3A897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3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79009" w14:textId="1593961E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 xml:space="preserve">المراقبة عن بعد لأنظمة التهوية وتكييف الهواء وفحص المعدات لنظام إدارة الأعمال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BD6164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E150A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8A070F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326B4B92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4E861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4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3B3EB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تحديد مخاطر الصيانة على المعدات وازدياد أوامر العمل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3A20AE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0472AD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B02AEA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04B658A4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EDD7B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5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38F6C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التحقق من معاينة الأعطال / الإنذارات لأنظمة التدفئة والتهوية والتكييف.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216F8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182825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C8FD9D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44448770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32E91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6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6A35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تنظيف وتعديل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CD64EC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57A58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335D1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49901E86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0CBED7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7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E7D7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إجراء الإصلاحات الطارئة بشكل عاجل والتحقق بعد ذلك من مستوى الكفاءة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28039E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1F7613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01A127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3F50FD55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EFCDDA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8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EF7F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توفير التوجيه الفني لضمان صيانة النظام وعودته إلى وضع التشغيل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C8CA07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B6828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77284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5196B98E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37561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9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D95E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حفظ السجلات اليومية لجميع أعمال الصيانة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C1976F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B3E37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E99FF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5C7DBD76" w14:textId="77777777" w:rsidTr="001305E8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96869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10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7463B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 xml:space="preserve">ضمان الامتثال للمعايير السارية وضوابط الصحة والسلامة المهنية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1E2738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D34465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3A13F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72331E15" w14:textId="77777777" w:rsidTr="001305E8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A2DF5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11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204E4" w14:textId="77777777" w:rsidR="00F411E4" w:rsidRPr="00F90FBF" w:rsidRDefault="00F411E4" w:rsidP="001305E8">
            <w:pPr>
              <w:pStyle w:val="TT9pt"/>
              <w:bidi/>
            </w:pPr>
            <w:r w:rsidRPr="00F90FBF">
              <w:rPr>
                <w:rtl/>
                <w:lang w:eastAsia="ar"/>
              </w:rPr>
              <w:t>الامتثال لمعايير الخدمات وتعليمات العمل ومتطلبات المستخدم.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228673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8CF212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2F85F7" w14:textId="77777777" w:rsidR="00F411E4" w:rsidRPr="0093784F" w:rsidRDefault="00F411E4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F65EE">
              <w:rPr>
                <w:rFonts w:cs="Arial"/>
                <w:color w:val="000000"/>
                <w:rtl/>
                <w:lang w:eastAsia="ar"/>
              </w:rPr>
            </w:r>
            <w:r w:rsidR="000F65E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411E4" w:rsidRPr="0093784F" w14:paraId="696DD07E" w14:textId="77777777" w:rsidTr="001305E8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2E16052A" w14:textId="77777777" w:rsidR="00F411E4" w:rsidRPr="0093784F" w:rsidRDefault="00F411E4" w:rsidP="001305E8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DD0E7B7" w14:textId="77777777" w:rsidR="00F411E4" w:rsidRPr="0093784F" w:rsidRDefault="00F411E4" w:rsidP="001305E8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2560795" w14:textId="77777777" w:rsidR="00F411E4" w:rsidRPr="0093784F" w:rsidRDefault="00F411E4" w:rsidP="001305E8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F411E4" w:rsidRPr="0093784F" w14:paraId="57E8933C" w14:textId="77777777" w:rsidTr="001305E8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46B3C" w14:textId="77777777" w:rsidR="00F411E4" w:rsidRPr="0093784F" w:rsidRDefault="00F411E4" w:rsidP="001305E8">
            <w:pPr>
              <w:pStyle w:val="TT9pt"/>
              <w:bidi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2A122" w14:textId="77777777" w:rsidR="00F411E4" w:rsidRPr="0093784F" w:rsidRDefault="00F411E4" w:rsidP="001305E8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201" w14:textId="77777777" w:rsidR="00F411E4" w:rsidRPr="0093784F" w:rsidRDefault="00F411E4" w:rsidP="001305E8">
            <w:pPr>
              <w:pStyle w:val="TT9pt"/>
              <w:bidi/>
            </w:pPr>
          </w:p>
        </w:tc>
      </w:tr>
      <w:tr w:rsidR="00F411E4" w:rsidRPr="0093784F" w14:paraId="5356E1D5" w14:textId="77777777" w:rsidTr="001305E8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53A98" w14:textId="77777777" w:rsidR="00F411E4" w:rsidRPr="0093784F" w:rsidRDefault="00F411E4" w:rsidP="001305E8">
            <w:pPr>
              <w:pStyle w:val="TT9pt"/>
              <w:bidi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58BE0" w14:textId="77777777" w:rsidR="00F411E4" w:rsidRPr="0093784F" w:rsidRDefault="00F411E4" w:rsidP="001305E8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BBC3" w14:textId="77777777" w:rsidR="00F411E4" w:rsidRPr="0093784F" w:rsidRDefault="00F411E4" w:rsidP="001305E8">
            <w:pPr>
              <w:pStyle w:val="TT9pt"/>
              <w:bidi/>
            </w:pPr>
          </w:p>
        </w:tc>
      </w:tr>
      <w:tr w:rsidR="00F411E4" w:rsidRPr="0093784F" w14:paraId="07C423EF" w14:textId="77777777" w:rsidTr="001305E8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298D9" w14:textId="77777777" w:rsidR="00F411E4" w:rsidRPr="0093784F" w:rsidRDefault="00F411E4" w:rsidP="001305E8">
            <w:pPr>
              <w:pStyle w:val="TT9pt"/>
              <w:bidi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88F6" w14:textId="77777777" w:rsidR="00F411E4" w:rsidRPr="0093784F" w:rsidRDefault="00F411E4" w:rsidP="001305E8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0DD4" w14:textId="77777777" w:rsidR="00F411E4" w:rsidRPr="0093784F" w:rsidRDefault="00F411E4" w:rsidP="001305E8">
            <w:pPr>
              <w:pStyle w:val="TT9pt"/>
              <w:bidi/>
            </w:pPr>
          </w:p>
        </w:tc>
      </w:tr>
      <w:tr w:rsidR="00F411E4" w:rsidRPr="0093784F" w14:paraId="15AAA0FF" w14:textId="77777777" w:rsidTr="001305E8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337DC" w14:textId="77777777" w:rsidR="00F411E4" w:rsidRPr="0093784F" w:rsidRDefault="00F411E4" w:rsidP="001305E8">
            <w:pPr>
              <w:pStyle w:val="TT9pt"/>
              <w:bidi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29C19" w14:textId="77777777" w:rsidR="00F411E4" w:rsidRPr="0093784F" w:rsidRDefault="00F411E4" w:rsidP="001305E8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2A83" w14:textId="77777777" w:rsidR="00F411E4" w:rsidRPr="0093784F" w:rsidRDefault="00F411E4" w:rsidP="001305E8">
            <w:pPr>
              <w:pStyle w:val="TT9pt"/>
              <w:bidi/>
            </w:pPr>
          </w:p>
        </w:tc>
      </w:tr>
      <w:tr w:rsidR="00F411E4" w:rsidRPr="0093784F" w14:paraId="4C89F9C3" w14:textId="77777777" w:rsidTr="001305E8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17B6" w14:textId="77777777" w:rsidR="00F411E4" w:rsidRPr="00171410" w:rsidRDefault="00F411E4" w:rsidP="001305E8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معدّ الملف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84BB" w14:textId="77777777" w:rsidR="00F411E4" w:rsidRPr="00171410" w:rsidRDefault="00F411E4" w:rsidP="001305E8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المراجع / التوقيع والتاريخ:</w:t>
            </w:r>
          </w:p>
        </w:tc>
      </w:tr>
      <w:tr w:rsidR="00F411E4" w:rsidRPr="0093784F" w14:paraId="5EA5E545" w14:textId="77777777" w:rsidTr="001305E8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8308" w14:textId="77777777" w:rsidR="00F411E4" w:rsidRPr="0093784F" w:rsidRDefault="00F411E4" w:rsidP="001305E8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B7E6" w14:textId="77777777" w:rsidR="00F411E4" w:rsidRPr="0093784F" w:rsidRDefault="00F411E4" w:rsidP="001305E8">
            <w:pPr>
              <w:pStyle w:val="TT9pt"/>
              <w:bidi/>
            </w:pPr>
          </w:p>
        </w:tc>
      </w:tr>
    </w:tbl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86BC" w14:textId="77777777" w:rsidR="000F65EE" w:rsidRDefault="000F65EE">
      <w:r>
        <w:separator/>
      </w:r>
    </w:p>
    <w:p w14:paraId="3E379078" w14:textId="77777777" w:rsidR="000F65EE" w:rsidRDefault="000F65EE"/>
  </w:endnote>
  <w:endnote w:type="continuationSeparator" w:id="0">
    <w:p w14:paraId="59BEEF66" w14:textId="77777777" w:rsidR="000F65EE" w:rsidRDefault="000F65EE">
      <w:r>
        <w:continuationSeparator/>
      </w:r>
    </w:p>
    <w:p w14:paraId="0CF2F7D8" w14:textId="77777777" w:rsidR="000F65EE" w:rsidRDefault="000F6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46655" w14:textId="77777777" w:rsidR="0093077E" w:rsidRDefault="0093077E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4FB60965" w14:textId="3F0FFB42" w:rsidR="0009342D" w:rsidRPr="006C1ABD" w:rsidRDefault="0009342D" w:rsidP="0009342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87316" wp14:editId="7EB3D78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232178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8AD57E0314D24C73B12DE17D894FBA1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EOM-ZO0-TP-000050-AR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5607E166AA3B4E6DBC353EB147E9F52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5934EF2" w14:textId="775F7342" w:rsidR="0009342D" w:rsidRPr="006C1ABD" w:rsidRDefault="0009342D" w:rsidP="0009342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CE994F2" w:rsidR="009210BF" w:rsidRPr="0009342D" w:rsidRDefault="0009342D" w:rsidP="0009342D">
    <w:pPr>
      <w:pStyle w:val="Footer"/>
      <w:ind w:right="180"/>
      <w:jc w:val="right"/>
      <w:rPr>
        <w:rFonts w:hint="cs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65478" w14:textId="77777777" w:rsidR="0093077E" w:rsidRDefault="0093077E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69527" w14:textId="77777777" w:rsidR="000F65EE" w:rsidRDefault="000F65EE">
      <w:r>
        <w:separator/>
      </w:r>
    </w:p>
    <w:p w14:paraId="76B4BA47" w14:textId="77777777" w:rsidR="000F65EE" w:rsidRDefault="000F65EE"/>
  </w:footnote>
  <w:footnote w:type="continuationSeparator" w:id="0">
    <w:p w14:paraId="5B503386" w14:textId="77777777" w:rsidR="000F65EE" w:rsidRDefault="000F65EE">
      <w:r>
        <w:continuationSeparator/>
      </w:r>
    </w:p>
    <w:p w14:paraId="2ED587BA" w14:textId="77777777" w:rsidR="000F65EE" w:rsidRDefault="000F65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921E" w14:textId="77777777" w:rsidR="0093077E" w:rsidRDefault="0093077E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71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5157"/>
    </w:tblGrid>
    <w:tr w:rsidR="009210BF" w14:paraId="55B15A60" w14:textId="77777777" w:rsidTr="002441DC">
      <w:trPr>
        <w:trHeight w:val="646"/>
      </w:trPr>
      <w:tc>
        <w:tcPr>
          <w:tcW w:w="1559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  <w:bookmarkStart w:id="0" w:name="_GoBack" w:colFirst="0" w:colLast="1"/>
        </w:p>
      </w:tc>
      <w:tc>
        <w:tcPr>
          <w:tcW w:w="5157" w:type="dxa"/>
          <w:vAlign w:val="center"/>
        </w:tcPr>
        <w:p w14:paraId="361EC67C" w14:textId="7E09EA26" w:rsidR="009210BF" w:rsidRPr="006A25F8" w:rsidRDefault="002441DC" w:rsidP="002441D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قائمة تدقيق اجراءات</w:t>
          </w:r>
          <w:r w:rsidR="00C40BCE" w:rsidRPr="00C40BCE">
            <w:rPr>
              <w:kern w:val="32"/>
              <w:sz w:val="24"/>
              <w:szCs w:val="24"/>
              <w:rtl/>
              <w:lang w:eastAsia="ar"/>
            </w:rPr>
            <w:t xml:space="preserve"> المراقبة والفحص اليومي لأنظمة التدفئة والتهوية والتكييف في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والمنتزهات</w:t>
          </w:r>
        </w:p>
      </w:tc>
    </w:tr>
  </w:tbl>
  <w:bookmarkEnd w:id="0"/>
  <w:p w14:paraId="0FE4F66F" w14:textId="5D68BD39" w:rsidR="009210BF" w:rsidRPr="00AC1B11" w:rsidRDefault="00307DF5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91D2D64" wp14:editId="70CF4C86">
          <wp:simplePos x="0" y="0"/>
          <wp:positionH relativeFrom="column">
            <wp:posOffset>-792480</wp:posOffset>
          </wp:positionH>
          <wp:positionV relativeFrom="paragraph">
            <wp:posOffset>-690880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7916" w14:textId="77777777" w:rsidR="0093077E" w:rsidRDefault="0093077E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342D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65EE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41DC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07DF5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0D7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3B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0FDD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077E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3BD6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2749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AAA"/>
    <w:rsid w:val="00C37EB8"/>
    <w:rsid w:val="00C407D3"/>
    <w:rsid w:val="00C40BCE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6AAE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2720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D57E0314D24C73B12DE17D894F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B4A2-7E18-4E81-B8AB-6C2DD7F62F47}"/>
      </w:docPartPr>
      <w:docPartBody>
        <w:p w:rsidR="00000000" w:rsidRDefault="00B717B0" w:rsidP="00B717B0">
          <w:pPr>
            <w:pStyle w:val="8AD57E0314D24C73B12DE17D894FBA1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607E166AA3B4E6DBC353EB147E9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B751-3F30-4DD3-9AEC-0CB6FF112BE0}"/>
      </w:docPartPr>
      <w:docPartBody>
        <w:p w:rsidR="00000000" w:rsidRDefault="00B717B0" w:rsidP="00B717B0">
          <w:pPr>
            <w:pStyle w:val="5607E166AA3B4E6DBC353EB147E9F52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0"/>
    <w:rsid w:val="001A0223"/>
    <w:rsid w:val="00B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717B0"/>
    <w:rPr>
      <w:color w:val="808080"/>
    </w:rPr>
  </w:style>
  <w:style w:type="paragraph" w:customStyle="1" w:styleId="8AD57E0314D24C73B12DE17D894FBA1E">
    <w:name w:val="8AD57E0314D24C73B12DE17D894FBA1E"/>
    <w:rsid w:val="00B717B0"/>
    <w:pPr>
      <w:bidi/>
    </w:pPr>
  </w:style>
  <w:style w:type="paragraph" w:customStyle="1" w:styleId="D3B428D1024942B8ADA2CCE3BFA2C6E6">
    <w:name w:val="D3B428D1024942B8ADA2CCE3BFA2C6E6"/>
    <w:rsid w:val="00B717B0"/>
    <w:pPr>
      <w:bidi/>
    </w:pPr>
  </w:style>
  <w:style w:type="paragraph" w:customStyle="1" w:styleId="5607E166AA3B4E6DBC353EB147E9F525">
    <w:name w:val="5607E166AA3B4E6DBC353EB147E9F525"/>
    <w:rsid w:val="00B717B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B79C9-B42F-44B6-BFB0-53D90667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1903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EOM-ZO0-TP-000050-AR Rev 000</dc:subject>
  <dc:creator>Rivamonte, Leonnito (RMP)</dc:creator>
  <cp:keywords>ᅟ</cp:keywords>
  <cp:lastModifiedBy>الاء الزهراني Alaa Alzahrani</cp:lastModifiedBy>
  <cp:revision>22</cp:revision>
  <cp:lastPrinted>2017-10-17T10:11:00Z</cp:lastPrinted>
  <dcterms:created xsi:type="dcterms:W3CDTF">2019-12-16T06:44:00Z</dcterms:created>
  <dcterms:modified xsi:type="dcterms:W3CDTF">2022-01-31T12:57:00Z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